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91D1" w14:textId="77777777" w:rsidR="004779D4" w:rsidRPr="004779D4" w:rsidRDefault="00A00D94" w:rsidP="004779D4">
      <w:pPr>
        <w:pStyle w:val="Default"/>
        <w:spacing w:line="360" w:lineRule="auto"/>
      </w:pPr>
      <w:r w:rsidRPr="004779D4">
        <w:t xml:space="preserve"> </w:t>
      </w:r>
    </w:p>
    <w:p w14:paraId="5D7CD2C0" w14:textId="290A4A7B" w:rsidR="004D157C" w:rsidRDefault="004779D4" w:rsidP="004D1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</w:pPr>
      <w:r w:rsidRPr="004779D4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bookmarkStart w:id="0" w:name="_Hlk126670977"/>
      <w:r w:rsidRPr="004779D4"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 xml:space="preserve">Załącznik </w:t>
      </w:r>
      <w:r w:rsidR="009D4621"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>3</w:t>
      </w:r>
      <w:r w:rsidRPr="004779D4"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 xml:space="preserve"> – Wykaz wykonanych</w:t>
      </w:r>
      <w:r w:rsidR="004D157C"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 xml:space="preserve"> audytów</w:t>
      </w:r>
    </w:p>
    <w:p w14:paraId="3A56BE17" w14:textId="11895B36" w:rsidR="004779D4" w:rsidRPr="004779D4" w:rsidRDefault="004D157C" w:rsidP="004D1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 xml:space="preserve"> albo </w:t>
      </w:r>
      <w:r w:rsidR="004779D4" w:rsidRPr="004779D4"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  <w:t xml:space="preserve"> usług doradczych</w:t>
      </w:r>
    </w:p>
    <w:p w14:paraId="2CC756EB" w14:textId="77777777" w:rsidR="004779D4" w:rsidRPr="004779D4" w:rsidRDefault="004779D4" w:rsidP="004779D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b/>
          <w:bCs/>
          <w:color w:val="000000"/>
          <w:sz w:val="20"/>
          <w:szCs w:val="20"/>
          <w:lang w:eastAsia="pl-PL"/>
        </w:rPr>
      </w:pPr>
      <w:r w:rsidRPr="004779D4">
        <w:rPr>
          <w:rFonts w:ascii="Times New Roman" w:eastAsia="Calibri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64AC7" wp14:editId="7DCFA61B">
                <wp:simplePos x="0" y="0"/>
                <wp:positionH relativeFrom="column">
                  <wp:posOffset>-240030</wp:posOffset>
                </wp:positionH>
                <wp:positionV relativeFrom="paragraph">
                  <wp:posOffset>265430</wp:posOffset>
                </wp:positionV>
                <wp:extent cx="2540635" cy="1089025"/>
                <wp:effectExtent l="0" t="0" r="12065" b="158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3CBA" w14:textId="77777777" w:rsidR="004779D4" w:rsidRPr="00594920" w:rsidRDefault="004779D4" w:rsidP="004779D4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 w:rsidRPr="00594920"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</w:t>
                            </w: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onawców</w:t>
                            </w:r>
                          </w:p>
                          <w:p w14:paraId="6B35A088" w14:textId="77777777" w:rsidR="004779D4" w:rsidRDefault="004779D4" w:rsidP="004779D4"/>
                          <w:p w14:paraId="035C7014" w14:textId="77777777" w:rsidR="004779D4" w:rsidRDefault="004779D4" w:rsidP="00477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4A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9pt;margin-top:20.9pt;width:200.05pt;height:8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">
                <v:textbox>
                  <w:txbxContent>
                    <w:p w14:paraId="745B3CBA" w14:textId="77777777" w:rsidR="004779D4" w:rsidRPr="00594920" w:rsidRDefault="004779D4" w:rsidP="004779D4"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 w:rsidRPr="00594920"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</w:t>
                      </w: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onawców</w:t>
                      </w:r>
                    </w:p>
                    <w:p w14:paraId="6B35A088" w14:textId="77777777" w:rsidR="004779D4" w:rsidRDefault="004779D4" w:rsidP="004779D4"/>
                    <w:p w14:paraId="035C7014" w14:textId="77777777" w:rsidR="004779D4" w:rsidRDefault="004779D4" w:rsidP="004779D4"/>
                  </w:txbxContent>
                </v:textbox>
                <w10:wrap type="square"/>
              </v:shape>
            </w:pict>
          </mc:Fallback>
        </mc:AlternateContent>
      </w:r>
    </w:p>
    <w:p w14:paraId="765E31AF" w14:textId="77777777" w:rsidR="004779D4" w:rsidRPr="004779D4" w:rsidRDefault="004779D4" w:rsidP="004779D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</w:pPr>
    </w:p>
    <w:p w14:paraId="16A50F3F" w14:textId="77777777" w:rsidR="004779D4" w:rsidRPr="004779D4" w:rsidRDefault="004779D4" w:rsidP="004779D4">
      <w:pPr>
        <w:autoSpaceDE w:val="0"/>
        <w:autoSpaceDN w:val="0"/>
        <w:adjustRightInd w:val="0"/>
        <w:spacing w:after="0" w:line="360" w:lineRule="auto"/>
        <w:ind w:left="4956" w:firstLine="708"/>
        <w:jc w:val="right"/>
        <w:rPr>
          <w:rFonts w:ascii="Times New Roman" w:eastAsia="Calibri" w:hAnsi="Times New Roman"/>
          <w:color w:val="000000"/>
          <w:sz w:val="24"/>
          <w:szCs w:val="24"/>
          <w:lang w:eastAsia="pl-PL"/>
        </w:rPr>
      </w:pPr>
    </w:p>
    <w:p w14:paraId="5546A35A" w14:textId="77777777" w:rsidR="004779D4" w:rsidRPr="004779D4" w:rsidRDefault="004779D4" w:rsidP="004779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pl-PL"/>
        </w:rPr>
      </w:pPr>
    </w:p>
    <w:p w14:paraId="11F587C5" w14:textId="77777777" w:rsidR="004779D4" w:rsidRPr="004779D4" w:rsidRDefault="004779D4" w:rsidP="004779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pl-PL"/>
        </w:rPr>
      </w:pPr>
    </w:p>
    <w:p w14:paraId="13663C67" w14:textId="77777777" w:rsidR="004779D4" w:rsidRPr="004779D4" w:rsidRDefault="004779D4" w:rsidP="004779D4">
      <w:pPr>
        <w:shd w:val="clear" w:color="auto" w:fill="FFFFFF"/>
        <w:spacing w:after="0" w:line="360" w:lineRule="auto"/>
        <w:outlineLvl w:val="8"/>
        <w:rPr>
          <w:rFonts w:ascii="Times New Roman" w:hAnsi="Times New Roman"/>
          <w:b/>
          <w:bCs/>
          <w:sz w:val="24"/>
          <w:szCs w:val="24"/>
        </w:rPr>
      </w:pPr>
      <w:r w:rsidRPr="004779D4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14:paraId="5427F8DC" w14:textId="77777777" w:rsidR="004779D4" w:rsidRPr="004779D4" w:rsidRDefault="004779D4" w:rsidP="004779D4">
      <w:pPr>
        <w:spacing w:after="0" w:line="360" w:lineRule="auto"/>
        <w:ind w:left="5664" w:right="-143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8994" w:type="dxa"/>
        <w:tblInd w:w="108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4779D4" w:rsidRPr="004779D4" w14:paraId="64FE3322" w14:textId="77777777" w:rsidTr="00294B19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E7AA" w14:textId="34B02D4F" w:rsidR="004779D4" w:rsidRPr="004779D4" w:rsidRDefault="004779D4" w:rsidP="004779D4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9D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WYKAZ </w:t>
            </w:r>
            <w:r w:rsidRPr="00477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WYKONANYCH </w:t>
            </w:r>
            <w:r w:rsidR="00733F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AUDUTÓW ALBO </w:t>
            </w:r>
            <w:r w:rsidRPr="00477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 DORADCZYCH </w:t>
            </w:r>
            <w:r w:rsidR="00733F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6FC790B" w14:textId="77777777" w:rsidR="004779D4" w:rsidRPr="004779D4" w:rsidRDefault="004779D4" w:rsidP="004779D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/>
          <w:b/>
          <w:bCs/>
          <w:color w:val="000000"/>
          <w:kern w:val="3"/>
          <w:sz w:val="24"/>
          <w:szCs w:val="24"/>
          <w:lang w:eastAsia="pl-PL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94"/>
        <w:gridCol w:w="2835"/>
        <w:gridCol w:w="1559"/>
        <w:gridCol w:w="1902"/>
        <w:gridCol w:w="1031"/>
        <w:gridCol w:w="814"/>
      </w:tblGrid>
      <w:tr w:rsidR="004779D4" w:rsidRPr="004779D4" w14:paraId="28C46A8B" w14:textId="77777777" w:rsidTr="00294B19">
        <w:trPr>
          <w:cantSplit/>
          <w:trHeight w:val="417"/>
          <w:jc w:val="center"/>
        </w:trPr>
        <w:tc>
          <w:tcPr>
            <w:tcW w:w="486" w:type="dxa"/>
            <w:vMerge w:val="restart"/>
            <w:vAlign w:val="center"/>
          </w:tcPr>
          <w:p w14:paraId="1EBC5EBC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4" w:type="dxa"/>
            <w:vMerge w:val="restart"/>
            <w:vAlign w:val="center"/>
          </w:tcPr>
          <w:p w14:paraId="3B8B0D91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2835" w:type="dxa"/>
            <w:vMerge w:val="restart"/>
            <w:vAlign w:val="center"/>
          </w:tcPr>
          <w:p w14:paraId="60944126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Nazwa i adres </w:t>
            </w:r>
          </w:p>
          <w:p w14:paraId="329447F7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sz w:val="20"/>
                <w:szCs w:val="20"/>
              </w:rPr>
              <w:t>Zamawiającego/Zlecającego</w:t>
            </w:r>
          </w:p>
        </w:tc>
        <w:tc>
          <w:tcPr>
            <w:tcW w:w="1559" w:type="dxa"/>
            <w:vMerge w:val="restart"/>
            <w:vAlign w:val="center"/>
          </w:tcPr>
          <w:p w14:paraId="7D999D8D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02" w:type="dxa"/>
            <w:vMerge w:val="restart"/>
            <w:vAlign w:val="center"/>
          </w:tcPr>
          <w:p w14:paraId="093E2DBA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Wartość prac wykonanych przez Wykonawcę</w:t>
            </w:r>
          </w:p>
          <w:p w14:paraId="316CE3A8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zł (brutto)</w:t>
            </w:r>
          </w:p>
        </w:tc>
        <w:tc>
          <w:tcPr>
            <w:tcW w:w="1845" w:type="dxa"/>
            <w:gridSpan w:val="2"/>
            <w:vAlign w:val="center"/>
          </w:tcPr>
          <w:p w14:paraId="39666884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Data wykonania</w:t>
            </w:r>
          </w:p>
        </w:tc>
      </w:tr>
      <w:tr w:rsidR="004779D4" w:rsidRPr="004779D4" w14:paraId="1E54DF47" w14:textId="77777777" w:rsidTr="00294B19">
        <w:trPr>
          <w:cantSplit/>
          <w:trHeight w:val="1155"/>
          <w:jc w:val="center"/>
        </w:trPr>
        <w:tc>
          <w:tcPr>
            <w:tcW w:w="486" w:type="dxa"/>
            <w:vMerge/>
            <w:vAlign w:val="center"/>
          </w:tcPr>
          <w:p w14:paraId="12382121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5B9F2C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BF60697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67C41E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FDB9714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extDirection w:val="btLr"/>
            <w:vAlign w:val="center"/>
          </w:tcPr>
          <w:p w14:paraId="463FAE7C" w14:textId="77777777" w:rsidR="004779D4" w:rsidRPr="004779D4" w:rsidRDefault="004779D4" w:rsidP="004779D4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początek</w:t>
            </w:r>
          </w:p>
        </w:tc>
        <w:tc>
          <w:tcPr>
            <w:tcW w:w="814" w:type="dxa"/>
            <w:textDirection w:val="btLr"/>
            <w:vAlign w:val="center"/>
          </w:tcPr>
          <w:p w14:paraId="1415AB2F" w14:textId="77777777" w:rsidR="004779D4" w:rsidRPr="004779D4" w:rsidRDefault="004779D4" w:rsidP="004779D4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 w:rsidRPr="004779D4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koniec</w:t>
            </w:r>
          </w:p>
        </w:tc>
      </w:tr>
      <w:tr w:rsidR="004779D4" w:rsidRPr="004779D4" w14:paraId="2DA89976" w14:textId="77777777" w:rsidTr="00294B19">
        <w:trPr>
          <w:jc w:val="center"/>
        </w:trPr>
        <w:tc>
          <w:tcPr>
            <w:tcW w:w="486" w:type="dxa"/>
          </w:tcPr>
          <w:p w14:paraId="390658EC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79D4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94" w:type="dxa"/>
          </w:tcPr>
          <w:p w14:paraId="438E1D11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DFDEC05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4434C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A69F64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1B3D7E92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12D6635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5B6B773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779D4" w:rsidRPr="004779D4" w14:paraId="094A2825" w14:textId="77777777" w:rsidTr="00294B19">
        <w:trPr>
          <w:jc w:val="center"/>
        </w:trPr>
        <w:tc>
          <w:tcPr>
            <w:tcW w:w="486" w:type="dxa"/>
          </w:tcPr>
          <w:p w14:paraId="3813FFD0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79D4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94" w:type="dxa"/>
          </w:tcPr>
          <w:p w14:paraId="72498E06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ADA769E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053761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2A75FB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38FCEDD5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A3CE170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6CA17674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779D4" w:rsidRPr="004779D4" w14:paraId="23328266" w14:textId="77777777" w:rsidTr="00294B19">
        <w:trPr>
          <w:cantSplit/>
          <w:jc w:val="center"/>
        </w:trPr>
        <w:tc>
          <w:tcPr>
            <w:tcW w:w="486" w:type="dxa"/>
          </w:tcPr>
          <w:p w14:paraId="7CF2CB69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79D4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94" w:type="dxa"/>
          </w:tcPr>
          <w:p w14:paraId="09726F49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6240BFB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EC4219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B08F7A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317CFF5B" w14:textId="77777777" w:rsidR="004779D4" w:rsidRPr="004779D4" w:rsidRDefault="004779D4" w:rsidP="004779D4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35D1D34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63610E2" w14:textId="77777777" w:rsidR="004779D4" w:rsidRPr="004779D4" w:rsidRDefault="004779D4" w:rsidP="004779D4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63C143CA" w14:textId="2522590E" w:rsidR="004779D4" w:rsidRPr="00733F72" w:rsidRDefault="004779D4" w:rsidP="00733F7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33F72">
        <w:rPr>
          <w:rFonts w:ascii="Times New Roman" w:eastAsia="Calibri" w:hAnsi="Times New Roman"/>
          <w:sz w:val="20"/>
          <w:szCs w:val="20"/>
        </w:rPr>
        <w:t>Do wykazu należy dołączyć referencje</w:t>
      </w:r>
      <w:r w:rsidR="00733F72" w:rsidRPr="00733F72">
        <w:rPr>
          <w:rFonts w:ascii="Times New Roman" w:eastAsia="Calibri" w:hAnsi="Times New Roman"/>
          <w:sz w:val="20"/>
          <w:szCs w:val="20"/>
        </w:rPr>
        <w:t xml:space="preserve">   potwierdzające  wykonanie </w:t>
      </w:r>
      <w:r w:rsidR="007C41D3">
        <w:rPr>
          <w:rFonts w:ascii="Times New Roman" w:eastAsia="Calibri" w:hAnsi="Times New Roman"/>
          <w:sz w:val="20"/>
          <w:szCs w:val="20"/>
        </w:rPr>
        <w:t xml:space="preserve"> minimum </w:t>
      </w:r>
      <w:r w:rsidR="00733F72" w:rsidRPr="00733F72">
        <w:rPr>
          <w:rFonts w:ascii="Times New Roman" w:eastAsia="Calibri" w:hAnsi="Times New Roman"/>
          <w:sz w:val="20"/>
          <w:szCs w:val="20"/>
        </w:rPr>
        <w:t>2  audytów  albo potwierdzenie  świadczeni</w:t>
      </w:r>
      <w:r w:rsidR="00733F72">
        <w:rPr>
          <w:rFonts w:ascii="Times New Roman" w:eastAsia="Calibri" w:hAnsi="Times New Roman"/>
          <w:sz w:val="20"/>
          <w:szCs w:val="20"/>
        </w:rPr>
        <w:t>a</w:t>
      </w:r>
      <w:r w:rsidR="00733F72" w:rsidRPr="00733F72">
        <w:rPr>
          <w:rFonts w:ascii="Times New Roman" w:eastAsia="Calibri" w:hAnsi="Times New Roman"/>
          <w:sz w:val="20"/>
          <w:szCs w:val="20"/>
        </w:rPr>
        <w:t xml:space="preserve"> usług doradczych </w:t>
      </w:r>
      <w:r w:rsidRPr="00733F72">
        <w:rPr>
          <w:rFonts w:ascii="Times New Roman" w:eastAsia="Calibri" w:hAnsi="Times New Roman"/>
          <w:sz w:val="20"/>
          <w:szCs w:val="20"/>
        </w:rPr>
        <w:t xml:space="preserve"> </w:t>
      </w:r>
      <w:r w:rsidR="007C41D3">
        <w:rPr>
          <w:rFonts w:ascii="Times New Roman" w:eastAsia="Calibri" w:hAnsi="Times New Roman"/>
          <w:sz w:val="20"/>
          <w:szCs w:val="20"/>
        </w:rPr>
        <w:t xml:space="preserve">minimum w 2 </w:t>
      </w:r>
      <w:r w:rsidR="00733F72" w:rsidRPr="00733F72">
        <w:rPr>
          <w:rFonts w:ascii="Times New Roman" w:eastAsia="Calibri" w:hAnsi="Times New Roman"/>
          <w:sz w:val="20"/>
          <w:szCs w:val="20"/>
        </w:rPr>
        <w:t xml:space="preserve"> </w:t>
      </w:r>
      <w:r w:rsidR="007C41D3">
        <w:rPr>
          <w:rFonts w:ascii="Times New Roman" w:eastAsia="Calibri" w:hAnsi="Times New Roman"/>
          <w:sz w:val="20"/>
          <w:szCs w:val="20"/>
        </w:rPr>
        <w:t xml:space="preserve">jednostkach </w:t>
      </w:r>
      <w:r w:rsidR="00733F72" w:rsidRPr="00733F72">
        <w:rPr>
          <w:rFonts w:ascii="Times New Roman" w:eastAsia="Calibri" w:hAnsi="Times New Roman"/>
          <w:sz w:val="20"/>
          <w:szCs w:val="20"/>
        </w:rPr>
        <w:t xml:space="preserve"> sektora  finansów  publicznych w rozumieniu  art.</w:t>
      </w:r>
      <w:r w:rsidR="00733F72">
        <w:rPr>
          <w:rFonts w:ascii="Times New Roman" w:eastAsia="Calibri" w:hAnsi="Times New Roman"/>
          <w:sz w:val="20"/>
          <w:szCs w:val="20"/>
        </w:rPr>
        <w:t xml:space="preserve"> </w:t>
      </w:r>
      <w:r w:rsidR="00733F72" w:rsidRPr="00733F72">
        <w:rPr>
          <w:rFonts w:ascii="Times New Roman" w:eastAsia="Calibri" w:hAnsi="Times New Roman"/>
          <w:sz w:val="20"/>
          <w:szCs w:val="20"/>
        </w:rPr>
        <w:t>9 ustawy z dnia 27 sierpnia 2009r. o finansach publicznych w zakresie</w:t>
      </w:r>
      <w:r w:rsidR="00733F72">
        <w:rPr>
          <w:rFonts w:ascii="Times New Roman" w:eastAsia="Calibri" w:hAnsi="Times New Roman"/>
          <w:sz w:val="20"/>
          <w:szCs w:val="20"/>
        </w:rPr>
        <w:t xml:space="preserve"> wdrażania ustawy z dnia 19 lipca 2019 roku                                       o zapewnieniu dostępności  osobom ze szczególnymi potrzebami, dla  jednostek  sektora finansów publicznych  w rozumieniu  art.9 ustawy z dnia 27 sierpnia 2009r. o finansach publicznych  </w:t>
      </w:r>
      <w:r w:rsidR="00733F72" w:rsidRPr="00733F72">
        <w:rPr>
          <w:rFonts w:ascii="Times New Roman" w:eastAsia="Calibri" w:hAnsi="Times New Roman"/>
          <w:sz w:val="20"/>
          <w:szCs w:val="20"/>
        </w:rPr>
        <w:t xml:space="preserve"> wystawione</w:t>
      </w:r>
      <w:r w:rsidRPr="00733F72">
        <w:rPr>
          <w:rFonts w:ascii="Times New Roman" w:eastAsia="Calibri" w:hAnsi="Times New Roman"/>
          <w:sz w:val="20"/>
          <w:szCs w:val="20"/>
        </w:rPr>
        <w:t xml:space="preserve"> przez podmioty </w:t>
      </w:r>
      <w:r w:rsidR="00733F72">
        <w:rPr>
          <w:rFonts w:ascii="Times New Roman" w:eastAsia="Calibri" w:hAnsi="Times New Roman"/>
          <w:sz w:val="20"/>
          <w:szCs w:val="20"/>
        </w:rPr>
        <w:t xml:space="preserve">                    </w:t>
      </w:r>
      <w:r w:rsidRPr="00733F72">
        <w:rPr>
          <w:rFonts w:ascii="Times New Roman" w:eastAsia="Calibri" w:hAnsi="Times New Roman"/>
          <w:sz w:val="20"/>
          <w:szCs w:val="20"/>
        </w:rPr>
        <w:t>na rzecz których Wykonawca należycie wykonał usługi doradztwa z zakresu dostępności.</w:t>
      </w:r>
    </w:p>
    <w:p w14:paraId="08529A31" w14:textId="573ECDFE" w:rsidR="004779D4" w:rsidRDefault="004779D4" w:rsidP="004779D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1F71686F" w14:textId="1B4550DD" w:rsidR="00733F72" w:rsidRDefault="00733F72" w:rsidP="004779D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4D3BEAFA" w14:textId="77777777" w:rsidR="00733F72" w:rsidRDefault="00733F72" w:rsidP="004779D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553225E1" w14:textId="77777777" w:rsidR="00733F72" w:rsidRPr="004779D4" w:rsidRDefault="00733F72" w:rsidP="004779D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63F1FC4D" w14:textId="77777777" w:rsidR="004779D4" w:rsidRPr="004779D4" w:rsidRDefault="004779D4" w:rsidP="004779D4">
      <w:pPr>
        <w:widowControl w:val="0"/>
        <w:spacing w:after="0" w:line="360" w:lineRule="auto"/>
        <w:ind w:left="5666" w:hanging="5666"/>
        <w:jc w:val="both"/>
        <w:rPr>
          <w:rFonts w:ascii="Times New Roman" w:eastAsia="Calibri" w:hAnsi="Times New Roman"/>
          <w:sz w:val="24"/>
          <w:szCs w:val="24"/>
        </w:rPr>
      </w:pPr>
      <w:r w:rsidRPr="004779D4">
        <w:rPr>
          <w:rFonts w:ascii="Times New Roman" w:eastAsia="Calibri" w:hAnsi="Times New Roman"/>
          <w:sz w:val="24"/>
          <w:szCs w:val="24"/>
        </w:rPr>
        <w:t>……………………, dnia ………………………..2023r.</w:t>
      </w:r>
    </w:p>
    <w:p w14:paraId="55690025" w14:textId="77777777" w:rsidR="004779D4" w:rsidRPr="004779D4" w:rsidRDefault="004779D4" w:rsidP="004779D4">
      <w:pPr>
        <w:spacing w:after="0" w:line="240" w:lineRule="auto"/>
        <w:ind w:left="5245" w:hanging="289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4779D4">
        <w:rPr>
          <w:rFonts w:ascii="Times New Roman" w:eastAsia="Calibri" w:hAnsi="Times New Roman"/>
          <w:i/>
          <w:iCs/>
          <w:sz w:val="24"/>
          <w:szCs w:val="24"/>
        </w:rPr>
        <w:tab/>
      </w:r>
    </w:p>
    <w:p w14:paraId="3837740B" w14:textId="77777777" w:rsidR="004779D4" w:rsidRPr="004779D4" w:rsidRDefault="004779D4" w:rsidP="004779D4">
      <w:pPr>
        <w:spacing w:after="0" w:line="240" w:lineRule="auto"/>
        <w:ind w:left="5245" w:hanging="289"/>
        <w:jc w:val="center"/>
        <w:rPr>
          <w:rFonts w:ascii="Times New Roman" w:eastAsia="Calibri" w:hAnsi="Times New Roman"/>
          <w:i/>
          <w:iCs/>
          <w:sz w:val="24"/>
          <w:szCs w:val="24"/>
        </w:rPr>
      </w:pPr>
    </w:p>
    <w:p w14:paraId="426B935A" w14:textId="77777777" w:rsidR="004779D4" w:rsidRPr="004779D4" w:rsidRDefault="004779D4" w:rsidP="004779D4">
      <w:pPr>
        <w:spacing w:after="0" w:line="240" w:lineRule="auto"/>
        <w:ind w:left="5245" w:hanging="289"/>
        <w:jc w:val="center"/>
        <w:rPr>
          <w:rFonts w:ascii="Times New Roman" w:eastAsia="Calibri" w:hAnsi="Times New Roman"/>
          <w:sz w:val="24"/>
          <w:szCs w:val="24"/>
        </w:rPr>
      </w:pPr>
      <w:r w:rsidRPr="004779D4">
        <w:rPr>
          <w:rFonts w:ascii="Times New Roman" w:eastAsia="Calibri" w:hAnsi="Times New Roman"/>
          <w:sz w:val="24"/>
          <w:szCs w:val="24"/>
        </w:rPr>
        <w:t>…………………………………………</w:t>
      </w:r>
    </w:p>
    <w:p w14:paraId="3400B6DE" w14:textId="77777777" w:rsidR="004779D4" w:rsidRPr="004779D4" w:rsidRDefault="004779D4" w:rsidP="004779D4">
      <w:pPr>
        <w:spacing w:after="0" w:line="240" w:lineRule="auto"/>
        <w:ind w:left="5245" w:hanging="289"/>
        <w:jc w:val="center"/>
        <w:rPr>
          <w:rFonts w:ascii="Times New Roman" w:hAnsi="Times New Roman"/>
          <w:sz w:val="20"/>
          <w:szCs w:val="20"/>
        </w:rPr>
      </w:pPr>
      <w:r w:rsidRPr="004779D4">
        <w:rPr>
          <w:rFonts w:ascii="Times New Roman" w:hAnsi="Times New Roman"/>
          <w:sz w:val="20"/>
          <w:szCs w:val="20"/>
        </w:rPr>
        <w:t>podpis  osoby ( osób ) uprawnionej(ych)                                 do reprezentowania wykonawcy)</w:t>
      </w:r>
    </w:p>
    <w:p w14:paraId="1A742DF4" w14:textId="77777777" w:rsidR="004779D4" w:rsidRPr="004779D4" w:rsidRDefault="004779D4" w:rsidP="004779D4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bookmarkEnd w:id="0"/>
    <w:p w14:paraId="7613B22B" w14:textId="77777777" w:rsidR="004779D4" w:rsidRPr="004779D4" w:rsidRDefault="004779D4" w:rsidP="004779D4">
      <w:pPr>
        <w:widowControl w:val="0"/>
        <w:spacing w:after="0" w:line="360" w:lineRule="auto"/>
        <w:ind w:left="5666" w:hanging="5666"/>
        <w:jc w:val="center"/>
        <w:rPr>
          <w:rFonts w:ascii="Times New Roman" w:eastAsia="Calibri" w:hAnsi="Times New Roman"/>
          <w:i/>
          <w:iCs/>
          <w:sz w:val="24"/>
          <w:szCs w:val="24"/>
        </w:rPr>
      </w:pPr>
    </w:p>
    <w:p w14:paraId="43D4B4F8" w14:textId="6CA7153A" w:rsidR="00A00D94" w:rsidRPr="004779D4" w:rsidRDefault="00A00D94" w:rsidP="004779D4"/>
    <w:sectPr w:rsidR="00A00D94" w:rsidRPr="004779D4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E4A" w14:textId="77777777" w:rsidR="00FD4605" w:rsidRDefault="00FD4605">
      <w:pPr>
        <w:spacing w:after="0" w:line="240" w:lineRule="auto"/>
      </w:pPr>
      <w:r>
        <w:separator/>
      </w:r>
    </w:p>
  </w:endnote>
  <w:endnote w:type="continuationSeparator" w:id="0">
    <w:p w14:paraId="0A2623FD" w14:textId="77777777" w:rsidR="00FD4605" w:rsidRDefault="00FD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1" name="Obraz 1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7BB5" w14:textId="77777777" w:rsidR="00FD4605" w:rsidRDefault="00FD46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766C11" w14:textId="77777777" w:rsidR="00FD4605" w:rsidRDefault="00FD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415575">
    <w:abstractNumId w:val="5"/>
  </w:num>
  <w:num w:numId="2" w16cid:durableId="830875159">
    <w:abstractNumId w:val="4"/>
  </w:num>
  <w:num w:numId="3" w16cid:durableId="966468880">
    <w:abstractNumId w:val="15"/>
  </w:num>
  <w:num w:numId="4" w16cid:durableId="1227108469">
    <w:abstractNumId w:val="13"/>
  </w:num>
  <w:num w:numId="5" w16cid:durableId="643509481">
    <w:abstractNumId w:val="2"/>
  </w:num>
  <w:num w:numId="6" w16cid:durableId="515583500">
    <w:abstractNumId w:val="16"/>
  </w:num>
  <w:num w:numId="7" w16cid:durableId="467280529">
    <w:abstractNumId w:val="8"/>
  </w:num>
  <w:num w:numId="8" w16cid:durableId="257754413">
    <w:abstractNumId w:val="1"/>
  </w:num>
  <w:num w:numId="9" w16cid:durableId="262080548">
    <w:abstractNumId w:val="7"/>
  </w:num>
  <w:num w:numId="10" w16cid:durableId="341053704">
    <w:abstractNumId w:val="9"/>
  </w:num>
  <w:num w:numId="11" w16cid:durableId="307171267">
    <w:abstractNumId w:val="19"/>
  </w:num>
  <w:num w:numId="12" w16cid:durableId="982271463">
    <w:abstractNumId w:val="18"/>
  </w:num>
  <w:num w:numId="13" w16cid:durableId="1352217916">
    <w:abstractNumId w:val="14"/>
  </w:num>
  <w:num w:numId="14" w16cid:durableId="1237469693">
    <w:abstractNumId w:val="10"/>
  </w:num>
  <w:num w:numId="15" w16cid:durableId="251471460">
    <w:abstractNumId w:val="12"/>
  </w:num>
  <w:num w:numId="16" w16cid:durableId="1546064203">
    <w:abstractNumId w:val="17"/>
  </w:num>
  <w:num w:numId="17" w16cid:durableId="1555502818">
    <w:abstractNumId w:val="20"/>
  </w:num>
  <w:num w:numId="18" w16cid:durableId="495533018">
    <w:abstractNumId w:val="11"/>
  </w:num>
  <w:num w:numId="19" w16cid:durableId="973438940">
    <w:abstractNumId w:val="3"/>
  </w:num>
  <w:num w:numId="20" w16cid:durableId="2068531294">
    <w:abstractNumId w:val="6"/>
  </w:num>
  <w:num w:numId="21" w16cid:durableId="18139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0B6"/>
    <w:rsid w:val="001D7DA1"/>
    <w:rsid w:val="001F70C8"/>
    <w:rsid w:val="00202817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779D4"/>
    <w:rsid w:val="004964FA"/>
    <w:rsid w:val="004A230F"/>
    <w:rsid w:val="004B22CE"/>
    <w:rsid w:val="004D157C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D1260"/>
    <w:rsid w:val="005E09D8"/>
    <w:rsid w:val="0062731B"/>
    <w:rsid w:val="00633FB3"/>
    <w:rsid w:val="00644574"/>
    <w:rsid w:val="00645141"/>
    <w:rsid w:val="00645BEE"/>
    <w:rsid w:val="00660944"/>
    <w:rsid w:val="006771E9"/>
    <w:rsid w:val="006A310D"/>
    <w:rsid w:val="006B3880"/>
    <w:rsid w:val="006E60D7"/>
    <w:rsid w:val="006E6136"/>
    <w:rsid w:val="006F3289"/>
    <w:rsid w:val="0070142F"/>
    <w:rsid w:val="00733F72"/>
    <w:rsid w:val="00760BE9"/>
    <w:rsid w:val="0079581E"/>
    <w:rsid w:val="007A6501"/>
    <w:rsid w:val="007C0BE1"/>
    <w:rsid w:val="007C41D3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02C89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D4621"/>
    <w:rsid w:val="009E3A01"/>
    <w:rsid w:val="00A00D94"/>
    <w:rsid w:val="00A17B5A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7E51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B6BA6"/>
    <w:rsid w:val="00FC7274"/>
    <w:rsid w:val="00FD4605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49CAE7C7-4CE6-460B-A24E-3D5B57E1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4779D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108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12</cp:revision>
  <cp:lastPrinted>2023-03-14T10:03:00Z</cp:lastPrinted>
  <dcterms:created xsi:type="dcterms:W3CDTF">2023-01-24T09:26:00Z</dcterms:created>
  <dcterms:modified xsi:type="dcterms:W3CDTF">2023-03-14T10:06:00Z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