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24565" w14:textId="77777777" w:rsidR="002F3926" w:rsidRPr="00FD609E" w:rsidRDefault="002F3926" w:rsidP="00FD609E">
      <w:pPr>
        <w:spacing w:after="0" w:line="240" w:lineRule="auto"/>
        <w:rPr>
          <w:sz w:val="24"/>
          <w:szCs w:val="24"/>
          <w:u w:val="single"/>
        </w:rPr>
      </w:pPr>
    </w:p>
    <w:p w14:paraId="757D1A6A" w14:textId="6B12E723" w:rsidR="002F3926" w:rsidRPr="00FD609E" w:rsidRDefault="002F3926" w:rsidP="00FD609E">
      <w:pPr>
        <w:pStyle w:val="NormalnyWeb"/>
        <w:spacing w:before="0" w:beforeAutospacing="0" w:after="0" w:afterAutospacing="0"/>
        <w:ind w:left="4248" w:firstLine="708"/>
        <w:rPr>
          <w:sz w:val="20"/>
          <w:szCs w:val="20"/>
        </w:rPr>
      </w:pPr>
      <w:r w:rsidRPr="00FD609E">
        <w:t xml:space="preserve">              </w:t>
      </w:r>
      <w:r w:rsidRPr="00FD609E">
        <w:rPr>
          <w:sz w:val="20"/>
          <w:szCs w:val="20"/>
        </w:rPr>
        <w:t>Załącznik nr 2 do zapytania ofertowego</w:t>
      </w:r>
    </w:p>
    <w:p w14:paraId="5B6B55D5" w14:textId="77777777" w:rsidR="002F3926" w:rsidRPr="00FD609E" w:rsidRDefault="002F3926" w:rsidP="00FD609E">
      <w:pPr>
        <w:pStyle w:val="NormalnyWeb"/>
        <w:spacing w:before="0" w:beforeAutospacing="0" w:after="0" w:afterAutospacing="0"/>
      </w:pPr>
      <w:r w:rsidRPr="00FD609E">
        <w:t>Pieczęć firmy</w:t>
      </w:r>
    </w:p>
    <w:p w14:paraId="129461E0" w14:textId="77777777" w:rsidR="002F3926" w:rsidRPr="00FD609E" w:rsidRDefault="002F3926" w:rsidP="00FD609E">
      <w:pPr>
        <w:spacing w:after="0" w:line="240" w:lineRule="auto"/>
        <w:rPr>
          <w:b/>
          <w:bCs/>
          <w:sz w:val="24"/>
          <w:szCs w:val="24"/>
        </w:rPr>
      </w:pPr>
    </w:p>
    <w:p w14:paraId="617B99FA" w14:textId="6B7C3B82" w:rsidR="002F3926" w:rsidRDefault="002F3926" w:rsidP="00FD60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C0605">
        <w:rPr>
          <w:rFonts w:ascii="Times New Roman" w:hAnsi="Times New Roman"/>
          <w:b/>
          <w:bCs/>
          <w:sz w:val="24"/>
          <w:szCs w:val="24"/>
        </w:rPr>
        <w:t>FORMULARZ   OFERTY</w:t>
      </w:r>
    </w:p>
    <w:p w14:paraId="1803CD36" w14:textId="64E44225" w:rsidR="000A5E0E" w:rsidRDefault="000A5E0E" w:rsidP="00FD60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CA61C1" w14:textId="2614FA90" w:rsidR="000A5E0E" w:rsidRDefault="000A5E0E" w:rsidP="00FD60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D51D95" w14:textId="08DE0FC7" w:rsidR="000A5E0E" w:rsidRPr="000A5E0E" w:rsidRDefault="000A5E0E" w:rsidP="000A5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A5E0E">
        <w:rPr>
          <w:rFonts w:ascii="Times New Roman" w:hAnsi="Times New Roman"/>
          <w:b/>
          <w:sz w:val="24"/>
          <w:szCs w:val="24"/>
          <w:lang w:eastAsia="pl-PL"/>
        </w:rPr>
        <w:t xml:space="preserve"> Dane Wykonawcy/ Wykonawców </w:t>
      </w:r>
    </w:p>
    <w:p w14:paraId="71DC9C5E" w14:textId="31D6E494" w:rsidR="000A5E0E" w:rsidRPr="000A5E0E" w:rsidRDefault="000A5E0E" w:rsidP="000A5E0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0A5E0E">
        <w:rPr>
          <w:rFonts w:ascii="Times New Roman" w:hAnsi="Times New Roman"/>
          <w:bCs/>
          <w:sz w:val="24"/>
          <w:szCs w:val="24"/>
          <w:lang w:eastAsia="pl-PL"/>
        </w:rPr>
        <w:t>1Nazwa albo imię i nazwisko  Wykonawcy: ………………………………………………..</w:t>
      </w:r>
    </w:p>
    <w:p w14:paraId="3767A7AD" w14:textId="77777777" w:rsidR="000A5E0E" w:rsidRPr="000A5E0E" w:rsidRDefault="000A5E0E" w:rsidP="000A5E0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0A5E0E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1E98767C" w14:textId="77777777" w:rsidR="000A5E0E" w:rsidRPr="000A5E0E" w:rsidRDefault="000A5E0E" w:rsidP="000A5E0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0A5E0E">
        <w:rPr>
          <w:rFonts w:ascii="Times New Roman" w:hAnsi="Times New Roman"/>
          <w:bCs/>
          <w:sz w:val="24"/>
          <w:szCs w:val="24"/>
          <w:lang w:eastAsia="pl-PL"/>
        </w:rPr>
        <w:t>Siedziba lub miejsce prowadzenia działalności gospodarczej albo miejsce zamieszkania Wykonawcy ( w tym województwo):…………………………………………………………</w:t>
      </w:r>
    </w:p>
    <w:p w14:paraId="5A063655" w14:textId="77777777" w:rsidR="000A5E0E" w:rsidRPr="000A5E0E" w:rsidRDefault="000A5E0E" w:rsidP="000A5E0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0A5E0E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B5F3910" w14:textId="77777777" w:rsidR="000A5E0E" w:rsidRPr="000A5E0E" w:rsidRDefault="000A5E0E" w:rsidP="000A5E0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0A5E0E">
        <w:rPr>
          <w:rFonts w:ascii="Times New Roman" w:hAnsi="Times New Roman"/>
          <w:bCs/>
          <w:sz w:val="24"/>
          <w:szCs w:val="24"/>
          <w:lang w:eastAsia="pl-PL"/>
        </w:rPr>
        <w:t>NIP …………………………………………..REGON:………………………………………</w:t>
      </w:r>
    </w:p>
    <w:p w14:paraId="4F1D0104" w14:textId="77777777" w:rsidR="000A5E0E" w:rsidRPr="000A5E0E" w:rsidRDefault="000A5E0E" w:rsidP="000A5E0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A5E0E">
        <w:rPr>
          <w:rFonts w:ascii="Times New Roman" w:eastAsia="Calibri" w:hAnsi="Times New Roman"/>
          <w:sz w:val="24"/>
          <w:szCs w:val="24"/>
        </w:rPr>
        <w:t>Osoby  upoważnione do reprezentowania  Wykonawcy</w:t>
      </w:r>
    </w:p>
    <w:p w14:paraId="26BCC701" w14:textId="77777777" w:rsidR="000A5E0E" w:rsidRPr="000A5E0E" w:rsidRDefault="000A5E0E" w:rsidP="000A5E0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A5E0E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…………………………………………………………………………………………...………</w:t>
      </w:r>
    </w:p>
    <w:p w14:paraId="332B2EF5" w14:textId="77777777" w:rsidR="000A5E0E" w:rsidRPr="000A5E0E" w:rsidRDefault="000A5E0E" w:rsidP="000A5E0E">
      <w:pPr>
        <w:spacing w:after="0" w:line="240" w:lineRule="auto"/>
        <w:jc w:val="both"/>
        <w:rPr>
          <w:rFonts w:ascii="Times New Roman" w:eastAsia="Calibri" w:hAnsi="Times New Roman"/>
          <w:i/>
          <w:sz w:val="20"/>
          <w:szCs w:val="20"/>
        </w:rPr>
      </w:pPr>
      <w:r w:rsidRPr="000A5E0E">
        <w:rPr>
          <w:rFonts w:ascii="Times New Roman" w:eastAsia="Calibri" w:hAnsi="Times New Roman"/>
          <w:i/>
          <w:sz w:val="20"/>
          <w:szCs w:val="20"/>
        </w:rPr>
        <w:t>(imię, nazwisko, stanowisko/podstawa do  reprezentacji)</w:t>
      </w:r>
    </w:p>
    <w:p w14:paraId="10AA4339" w14:textId="77777777" w:rsidR="000A5E0E" w:rsidRPr="000A5E0E" w:rsidRDefault="000A5E0E" w:rsidP="000A5E0E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EE19029" w14:textId="77777777" w:rsidR="000A5E0E" w:rsidRPr="000A5E0E" w:rsidRDefault="000A5E0E" w:rsidP="000A5E0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A5E0E">
        <w:rPr>
          <w:rFonts w:ascii="Times New Roman" w:eastAsia="Calibri" w:hAnsi="Times New Roman"/>
          <w:sz w:val="24"/>
          <w:szCs w:val="24"/>
        </w:rPr>
        <w:t>Dane teleadresowe, na które należy przekazywać korespondencję związaną z niniejszym postępowaniem:</w:t>
      </w:r>
    </w:p>
    <w:p w14:paraId="5E646669" w14:textId="77777777" w:rsidR="000A5E0E" w:rsidRPr="000A5E0E" w:rsidRDefault="000A5E0E" w:rsidP="000A5E0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0A5E0E">
        <w:rPr>
          <w:rFonts w:ascii="Times New Roman" w:eastAsia="Calibri" w:hAnsi="Times New Roman"/>
          <w:sz w:val="24"/>
          <w:szCs w:val="24"/>
        </w:rPr>
        <w:t xml:space="preserve"> Adres korespondencyjny Wykonawcy; ……………………………………………….</w:t>
      </w:r>
    </w:p>
    <w:p w14:paraId="4CB9AB2D" w14:textId="77777777" w:rsidR="000A5E0E" w:rsidRPr="000A5E0E" w:rsidRDefault="000A5E0E" w:rsidP="000A5E0E">
      <w:pPr>
        <w:spacing w:after="0" w:line="240" w:lineRule="auto"/>
        <w:ind w:left="720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 w:rsidRPr="000A5E0E">
        <w:rPr>
          <w:rFonts w:ascii="Times New Roman" w:eastAsia="Calibri" w:hAnsi="Times New Roman"/>
          <w:i/>
          <w:iCs/>
          <w:sz w:val="24"/>
          <w:szCs w:val="24"/>
        </w:rPr>
        <w:t>……………………………………………………………………………………………………...</w:t>
      </w:r>
    </w:p>
    <w:p w14:paraId="41130F3D" w14:textId="00DF4095" w:rsidR="000A5E0E" w:rsidRPr="000A5E0E" w:rsidRDefault="000A5E0E" w:rsidP="000A5E0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 w:rsidRPr="000A5E0E">
        <w:rPr>
          <w:rFonts w:ascii="Times New Roman" w:eastAsia="Calibri" w:hAnsi="Times New Roman"/>
          <w:i/>
          <w:iCs/>
          <w:sz w:val="24"/>
          <w:szCs w:val="24"/>
        </w:rPr>
        <w:t>Numer telefonu  …………………………………………….</w:t>
      </w:r>
    </w:p>
    <w:p w14:paraId="133C62FE" w14:textId="77777777" w:rsidR="000A5E0E" w:rsidRPr="000A5E0E" w:rsidRDefault="000A5E0E" w:rsidP="000A5E0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 w:rsidRPr="000A5E0E">
        <w:rPr>
          <w:rFonts w:ascii="Times New Roman" w:hAnsi="Times New Roman"/>
          <w:i/>
          <w:iCs/>
          <w:sz w:val="24"/>
          <w:szCs w:val="24"/>
          <w:lang w:eastAsia="pl-PL"/>
        </w:rPr>
        <w:t>Adres e-mail: ……………………………………………...</w:t>
      </w:r>
    </w:p>
    <w:p w14:paraId="0EAE56DC" w14:textId="77777777" w:rsidR="000A5E0E" w:rsidRPr="000A5E0E" w:rsidRDefault="000A5E0E" w:rsidP="000A5E0E">
      <w:pPr>
        <w:spacing w:after="12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0A5E0E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              (na które Zamawiający ma przesyłać korespondencję)</w:t>
      </w:r>
    </w:p>
    <w:p w14:paraId="5146EC52" w14:textId="77777777" w:rsidR="000A5E0E" w:rsidRPr="000A5E0E" w:rsidRDefault="000A5E0E" w:rsidP="000A5E0E">
      <w:pPr>
        <w:spacing w:after="12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0A5E0E">
        <w:rPr>
          <w:rFonts w:ascii="Times New Roman" w:hAnsi="Times New Roman"/>
          <w:i/>
          <w:iCs/>
          <w:sz w:val="24"/>
          <w:szCs w:val="24"/>
          <w:lang w:eastAsia="pl-PL"/>
        </w:rPr>
        <w:t>Osoba odpowiedzialna za kontakty z Zamawiającym:………………………………………………</w:t>
      </w:r>
    </w:p>
    <w:p w14:paraId="6F044C6A" w14:textId="77777777" w:rsidR="002F3926" w:rsidRPr="005C0605" w:rsidRDefault="002F3926" w:rsidP="00FD6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F47C77" w14:textId="21088851" w:rsidR="002F3926" w:rsidRPr="000936B8" w:rsidRDefault="002F3926" w:rsidP="000936B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B7FC3">
        <w:rPr>
          <w:rFonts w:ascii="Times New Roman" w:hAnsi="Times New Roman"/>
          <w:sz w:val="24"/>
          <w:szCs w:val="24"/>
        </w:rPr>
        <w:t xml:space="preserve">Nawiązując do zapytania </w:t>
      </w:r>
      <w:r w:rsidRPr="00C33B20">
        <w:rPr>
          <w:rFonts w:ascii="Times New Roman" w:hAnsi="Times New Roman"/>
          <w:sz w:val="24"/>
          <w:szCs w:val="24"/>
        </w:rPr>
        <w:t xml:space="preserve">ofertowego </w:t>
      </w:r>
      <w:r w:rsidR="000936B8" w:rsidRPr="00C33B20">
        <w:rPr>
          <w:rFonts w:ascii="Times New Roman" w:hAnsi="Times New Roman"/>
          <w:kern w:val="28"/>
          <w:sz w:val="24"/>
          <w:szCs w:val="24"/>
          <w:lang w:eastAsia="pl-PL"/>
        </w:rPr>
        <w:t>na</w:t>
      </w:r>
      <w:bookmarkStart w:id="0" w:name="_Hlk129605426"/>
      <w:r w:rsidR="0099722E" w:rsidRPr="0099722E">
        <w:rPr>
          <w:rFonts w:ascii="Times New Roman" w:hAnsi="Times New Roman"/>
          <w:b/>
          <w:bCs/>
          <w:kern w:val="28"/>
          <w:sz w:val="24"/>
          <w:szCs w:val="24"/>
          <w:lang w:eastAsia="pl-PL"/>
        </w:rPr>
        <w:t xml:space="preserve"> </w:t>
      </w:r>
      <w:r w:rsidR="0099722E" w:rsidRPr="004247BC">
        <w:rPr>
          <w:rFonts w:ascii="Times New Roman" w:hAnsi="Times New Roman"/>
          <w:b/>
          <w:bCs/>
          <w:kern w:val="28"/>
          <w:sz w:val="24"/>
          <w:szCs w:val="24"/>
          <w:lang w:eastAsia="pl-PL"/>
        </w:rPr>
        <w:t xml:space="preserve"> </w:t>
      </w:r>
      <w:bookmarkStart w:id="1" w:name="_Hlk129606963"/>
      <w:r w:rsidR="00C33B20">
        <w:rPr>
          <w:rFonts w:ascii="Times New Roman" w:hAnsi="Times New Roman"/>
          <w:b/>
          <w:bCs/>
          <w:kern w:val="28"/>
          <w:sz w:val="24"/>
          <w:szCs w:val="24"/>
          <w:lang w:eastAsia="pl-PL"/>
        </w:rPr>
        <w:t>„W</w:t>
      </w:r>
      <w:r w:rsidR="0099722E" w:rsidRPr="004247BC">
        <w:rPr>
          <w:rFonts w:ascii="Times New Roman" w:hAnsi="Times New Roman"/>
          <w:b/>
          <w:bCs/>
          <w:kern w:val="28"/>
          <w:sz w:val="24"/>
          <w:szCs w:val="24"/>
          <w:lang w:eastAsia="pl-PL"/>
        </w:rPr>
        <w:t xml:space="preserve">ykonanie </w:t>
      </w:r>
      <w:r w:rsidR="0099722E" w:rsidRPr="004247BC">
        <w:rPr>
          <w:rFonts w:ascii="Times New Roman" w:hAnsi="Times New Roman"/>
          <w:b/>
          <w:bCs/>
          <w:color w:val="000000"/>
          <w:sz w:val="24"/>
          <w:szCs w:val="24"/>
        </w:rPr>
        <w:t>usługi</w:t>
      </w:r>
      <w:r w:rsidR="0099722E">
        <w:rPr>
          <w:rFonts w:ascii="Times New Roman" w:hAnsi="Times New Roman"/>
          <w:b/>
          <w:bCs/>
          <w:color w:val="000000"/>
          <w:sz w:val="24"/>
          <w:szCs w:val="24"/>
        </w:rPr>
        <w:t xml:space="preserve">  oraz dostarczenie towarów celem poprawy dostępności architektonicznej i dostępności komunikacyjna -informacyjnej w Starostwie </w:t>
      </w:r>
      <w:r w:rsidR="006226A9">
        <w:rPr>
          <w:rFonts w:ascii="Times New Roman" w:hAnsi="Times New Roman"/>
          <w:b/>
          <w:bCs/>
          <w:color w:val="000000"/>
          <w:sz w:val="24"/>
          <w:szCs w:val="24"/>
        </w:rPr>
        <w:t xml:space="preserve">Powiatowym w Aleksandrowie Kujawskim </w:t>
      </w:r>
      <w:r w:rsidR="0099722E" w:rsidRPr="004247BC">
        <w:rPr>
          <w:rFonts w:ascii="Times New Roman" w:hAnsi="Times New Roman"/>
          <w:b/>
          <w:bCs/>
          <w:color w:val="000000"/>
          <w:sz w:val="24"/>
          <w:szCs w:val="24"/>
        </w:rPr>
        <w:t xml:space="preserve">w ramach </w:t>
      </w:r>
      <w:r w:rsidR="0099722E">
        <w:rPr>
          <w:rFonts w:ascii="Times New Roman" w:hAnsi="Times New Roman"/>
          <w:b/>
          <w:bCs/>
          <w:color w:val="000000"/>
          <w:sz w:val="24"/>
          <w:szCs w:val="24"/>
        </w:rPr>
        <w:t xml:space="preserve"> przedsięwzięcia  grantowego </w:t>
      </w:r>
      <w:r w:rsidR="0099722E" w:rsidRPr="004247BC">
        <w:rPr>
          <w:rFonts w:ascii="Times New Roman" w:hAnsi="Times New Roman"/>
          <w:b/>
          <w:bCs/>
          <w:color w:val="000000"/>
          <w:sz w:val="24"/>
          <w:szCs w:val="24"/>
        </w:rPr>
        <w:t>pn. „Poprawa dostępności  dla osób  ze specjalnymi potrzebami w Starostwie Powiatowym w Aleksandrowie Kujawskim”</w:t>
      </w:r>
      <w:r w:rsidR="0099722E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bookmarkEnd w:id="0"/>
      <w:bookmarkEnd w:id="1"/>
      <w:r w:rsidR="0099722E">
        <w:rPr>
          <w:rFonts w:ascii="Times New Roman" w:hAnsi="Times New Roman"/>
          <w:b/>
          <w:bCs/>
          <w:color w:val="000000"/>
          <w:sz w:val="24"/>
          <w:szCs w:val="24"/>
        </w:rPr>
        <w:t>w ramach projektu „Dostępny  samorząd</w:t>
      </w:r>
      <w:r w:rsidR="006226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99722E">
        <w:rPr>
          <w:rFonts w:ascii="Times New Roman" w:hAnsi="Times New Roman"/>
          <w:b/>
          <w:bCs/>
          <w:color w:val="000000"/>
          <w:sz w:val="24"/>
          <w:szCs w:val="24"/>
        </w:rPr>
        <w:t xml:space="preserve">- granty” realizowanego  </w:t>
      </w:r>
      <w:r w:rsidR="0099722E">
        <w:rPr>
          <w:rFonts w:ascii="Times New Roman" w:hAnsi="Times New Roman"/>
          <w:b/>
          <w:bCs/>
          <w:sz w:val="24"/>
          <w:szCs w:val="24"/>
          <w:lang w:eastAsia="pl-PL"/>
        </w:rPr>
        <w:t>przez  Państwowy Fundusz  Rehabilitacji Osób Niepełnosprawnych w ramach Działania 2.18 Programu Operacyjnego Wiedza Edukacja Rozwój 2014-2020</w:t>
      </w:r>
      <w:r w:rsidR="00C33B20">
        <w:rPr>
          <w:rFonts w:ascii="Times New Roman" w:hAnsi="Times New Roman"/>
          <w:b/>
          <w:bCs/>
          <w:sz w:val="24"/>
          <w:szCs w:val="24"/>
          <w:lang w:eastAsia="pl-PL"/>
        </w:rPr>
        <w:t>”</w:t>
      </w:r>
      <w:r w:rsidR="0099722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: </w:t>
      </w:r>
    </w:p>
    <w:p w14:paraId="4857A1BE" w14:textId="77777777" w:rsidR="002F3926" w:rsidRPr="005C0605" w:rsidRDefault="002F3926" w:rsidP="00FD609E">
      <w:pPr>
        <w:pStyle w:val="Tekstpodstawowy"/>
        <w:spacing w:before="0"/>
        <w:rPr>
          <w:szCs w:val="24"/>
        </w:rPr>
      </w:pPr>
      <w:r w:rsidRPr="005C0605">
        <w:rPr>
          <w:szCs w:val="24"/>
        </w:rPr>
        <w:t>1. Oferujemy  wykonanie  przedmiotu  zamówienia  na zasadach określonych                                  w  zapytaniu ofertowym  za :</w:t>
      </w:r>
    </w:p>
    <w:p w14:paraId="64E4DEEC" w14:textId="77777777" w:rsidR="002F3926" w:rsidRPr="005C0605" w:rsidRDefault="002F3926" w:rsidP="00FD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0605">
        <w:rPr>
          <w:rFonts w:ascii="Times New Roman" w:hAnsi="Times New Roman"/>
          <w:sz w:val="24"/>
          <w:szCs w:val="24"/>
        </w:rPr>
        <w:t>cenę brutto ........................................... zł, słownie:.....................................................................</w:t>
      </w:r>
    </w:p>
    <w:p w14:paraId="3B48E8F7" w14:textId="77777777" w:rsidR="002F3926" w:rsidRPr="005C0605" w:rsidRDefault="002F3926" w:rsidP="00FD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060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771E0E6A" w14:textId="77777777" w:rsidR="002F3926" w:rsidRPr="005C0605" w:rsidRDefault="002F3926" w:rsidP="00FD609E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C0605">
        <w:rPr>
          <w:rFonts w:ascii="Times New Roman" w:hAnsi="Times New Roman"/>
          <w:sz w:val="24"/>
          <w:szCs w:val="24"/>
        </w:rPr>
        <w:t xml:space="preserve"> w tym:</w:t>
      </w:r>
    </w:p>
    <w:p w14:paraId="571BEBAC" w14:textId="77777777" w:rsidR="002F3926" w:rsidRPr="005C0605" w:rsidRDefault="002F3926" w:rsidP="00FD609E">
      <w:pPr>
        <w:pStyle w:val="NormalnyWeb"/>
        <w:spacing w:before="0" w:beforeAutospacing="0" w:after="0" w:afterAutospacing="0"/>
      </w:pPr>
      <w:r w:rsidRPr="005C0605">
        <w:t xml:space="preserve"> - cena netto  .......................... zł, </w:t>
      </w:r>
    </w:p>
    <w:p w14:paraId="652D065D" w14:textId="77777777" w:rsidR="002F3926" w:rsidRPr="005C0605" w:rsidRDefault="002F3926" w:rsidP="00FD609E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C0605">
        <w:rPr>
          <w:rFonts w:ascii="Times New Roman" w:hAnsi="Times New Roman"/>
          <w:sz w:val="24"/>
          <w:szCs w:val="24"/>
        </w:rPr>
        <w:t xml:space="preserve">   słownie: ...................................................................................................................................</w:t>
      </w:r>
    </w:p>
    <w:p w14:paraId="0B5A18AC" w14:textId="77777777" w:rsidR="002F3926" w:rsidRPr="005C0605" w:rsidRDefault="002F3926" w:rsidP="00FD609E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C0605">
        <w:rPr>
          <w:rFonts w:ascii="Times New Roman" w:hAnsi="Times New Roman"/>
          <w:sz w:val="24"/>
          <w:szCs w:val="24"/>
        </w:rPr>
        <w:t xml:space="preserve"> -  podatek VAT  w wysokości ...............%   tj. ..................... zł,</w:t>
      </w:r>
    </w:p>
    <w:p w14:paraId="1A712DC4" w14:textId="77777777" w:rsidR="002F3926" w:rsidRPr="005C0605" w:rsidRDefault="002F3926" w:rsidP="00FD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0605">
        <w:rPr>
          <w:rFonts w:ascii="Times New Roman" w:hAnsi="Times New Roman"/>
          <w:sz w:val="24"/>
          <w:szCs w:val="24"/>
        </w:rPr>
        <w:t xml:space="preserve">   słownie:....................................................................................................................................  </w:t>
      </w:r>
    </w:p>
    <w:p w14:paraId="1FBA3B26" w14:textId="63E10E9E" w:rsidR="002F3926" w:rsidRPr="005C0605" w:rsidRDefault="00AD4BEB" w:rsidP="00FD60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F3926" w:rsidRPr="005C0605">
        <w:rPr>
          <w:rFonts w:ascii="Times New Roman" w:hAnsi="Times New Roman"/>
          <w:sz w:val="24"/>
          <w:szCs w:val="24"/>
        </w:rPr>
        <w:t>.Termin realizacji zamówienia ............................................................................... ................</w:t>
      </w:r>
    </w:p>
    <w:p w14:paraId="467BDA0D" w14:textId="6B1DFFEC" w:rsidR="002F3926" w:rsidRPr="005C0605" w:rsidRDefault="00AD4BEB" w:rsidP="00FD6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F3926" w:rsidRPr="005C0605">
        <w:rPr>
          <w:rFonts w:ascii="Times New Roman" w:hAnsi="Times New Roman"/>
          <w:sz w:val="24"/>
          <w:szCs w:val="24"/>
        </w:rPr>
        <w:t>.Oświadczmy, że zapoznaliśmy się z zapytaniem ofertowym  i  nie wnosimy do niego zastrzeżeń oraz zdobyliśmy konieczne  informacje potrzebne do właściwego przygotowania oferty.</w:t>
      </w:r>
    </w:p>
    <w:p w14:paraId="18690CE0" w14:textId="266FD641" w:rsidR="002F3926" w:rsidRPr="005C0605" w:rsidRDefault="00AD4BEB" w:rsidP="00FD6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2F3926" w:rsidRPr="005C0605">
        <w:rPr>
          <w:rFonts w:ascii="Times New Roman" w:hAnsi="Times New Roman"/>
          <w:sz w:val="24"/>
          <w:szCs w:val="24"/>
        </w:rPr>
        <w:t xml:space="preserve">. Oświadczamy, że wzór umowy, stanowiący załącznik  nr </w:t>
      </w:r>
      <w:r w:rsidR="004B7FC3">
        <w:rPr>
          <w:rFonts w:ascii="Times New Roman" w:hAnsi="Times New Roman"/>
          <w:sz w:val="24"/>
          <w:szCs w:val="24"/>
        </w:rPr>
        <w:t>3</w:t>
      </w:r>
      <w:r w:rsidR="002F3926" w:rsidRPr="005C0605">
        <w:rPr>
          <w:rFonts w:ascii="Times New Roman" w:hAnsi="Times New Roman"/>
          <w:sz w:val="24"/>
          <w:szCs w:val="24"/>
        </w:rPr>
        <w:t xml:space="preserve"> do zapytania ofertowego został  przez nas zaakceptowany. Zobowiązujemy się, w przypadku wyboru naszej oferty, do zawarcia umowy na określonych </w:t>
      </w:r>
      <w:r w:rsidR="002F3926" w:rsidRPr="005C060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F3926" w:rsidRPr="005C0605">
        <w:rPr>
          <w:rFonts w:ascii="Times New Roman" w:hAnsi="Times New Roman"/>
          <w:sz w:val="24"/>
          <w:szCs w:val="24"/>
        </w:rPr>
        <w:t xml:space="preserve"> we  wzorze umowy warunkach,  w  miejscu  i  terminie  wyznaczonym  przez Zamawiającego.</w:t>
      </w:r>
    </w:p>
    <w:p w14:paraId="5DBA8B24" w14:textId="5A64C202" w:rsidR="002F3926" w:rsidRPr="005C0605" w:rsidRDefault="00AD4BEB" w:rsidP="004B7F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F3926" w:rsidRPr="005C0605">
        <w:rPr>
          <w:rFonts w:ascii="Times New Roman" w:hAnsi="Times New Roman"/>
          <w:sz w:val="24"/>
          <w:szCs w:val="24"/>
        </w:rPr>
        <w:t>.Oświadczamy, że cena podana w ofercie  jest obowiązująca w  całym okresie ważności  umowy i zawiera wszystkie koszty  jakie ponosi zamawiający  w przypadku wyboru naszej oferty.</w:t>
      </w:r>
    </w:p>
    <w:p w14:paraId="0560F947" w14:textId="1A4D882A" w:rsidR="009A6A57" w:rsidRDefault="00AD4BEB" w:rsidP="004B7F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6.</w:t>
      </w:r>
      <w:r w:rsidR="002F3926" w:rsidRPr="005C0605">
        <w:rPr>
          <w:rFonts w:ascii="Times New Roman" w:hAnsi="Times New Roman"/>
          <w:color w:val="000000"/>
          <w:sz w:val="24"/>
          <w:szCs w:val="24"/>
        </w:rPr>
        <w:t>Oświadczam, że wypełniłem obowiązki informacyjne przewidziane w art. 13 lub art. 14</w:t>
      </w:r>
      <w:r w:rsidR="002F3926" w:rsidRPr="005C0605">
        <w:rPr>
          <w:rFonts w:ascii="Times New Roman" w:hAnsi="Times New Roman"/>
          <w:sz w:val="24"/>
          <w:szCs w:val="24"/>
        </w:rPr>
        <w:t xml:space="preserve"> rozporządzenie Parlamentu Europejskiego i Rady (UE) 2016/679 z dnia 27 kwietnia 2016 r.                                w sprawie ochrony osób fizycznych w związku z przetwarzaniem danych osobowych                                           i w sprawie swobodnego przepływu takich danych oraz uchylenia dyrektywy 95/46/WE (ogólne rozporządzenie o ochronie danych) (Dz. Urz. UE L 119 z 04.05.2016, str. 1) </w:t>
      </w:r>
      <w:r w:rsidR="002F3926" w:rsidRPr="005C0605">
        <w:rPr>
          <w:rFonts w:ascii="Times New Roman" w:hAnsi="Times New Roman"/>
          <w:color w:val="000000"/>
          <w:sz w:val="24"/>
          <w:szCs w:val="24"/>
        </w:rPr>
        <w:t xml:space="preserve">wobec osób fizycznych, </w:t>
      </w:r>
      <w:r w:rsidR="002F3926" w:rsidRPr="005C0605">
        <w:rPr>
          <w:rFonts w:ascii="Times New Roman" w:hAnsi="Times New Roman"/>
          <w:sz w:val="24"/>
          <w:szCs w:val="24"/>
        </w:rPr>
        <w:t>od których dane osobowe bezpośrednio lub pośrednio pozyskałem</w:t>
      </w:r>
      <w:r w:rsidR="002F3926" w:rsidRPr="005C0605">
        <w:rPr>
          <w:rFonts w:ascii="Times New Roman" w:hAnsi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="002F3926" w:rsidRPr="005C0605">
        <w:rPr>
          <w:rFonts w:ascii="Times New Roman" w:hAnsi="Times New Roman"/>
          <w:sz w:val="24"/>
          <w:szCs w:val="24"/>
        </w:rPr>
        <w:t>.*</w:t>
      </w:r>
    </w:p>
    <w:p w14:paraId="2BAD4B73" w14:textId="0AE55BAA" w:rsidR="002F3926" w:rsidRPr="005C0605" w:rsidRDefault="00AD4BEB" w:rsidP="004B7F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F3926" w:rsidRPr="005C0605">
        <w:rPr>
          <w:rFonts w:ascii="Times New Roman" w:hAnsi="Times New Roman"/>
          <w:sz w:val="24"/>
          <w:szCs w:val="24"/>
        </w:rPr>
        <w:t>.Składamy ofertę  ………………….. stronach.</w:t>
      </w:r>
    </w:p>
    <w:p w14:paraId="323441CF" w14:textId="67BDB44C" w:rsidR="002F3926" w:rsidRPr="005C0605" w:rsidRDefault="00AD4BEB" w:rsidP="00FD60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="002F3926" w:rsidRPr="005C0605">
        <w:rPr>
          <w:rFonts w:ascii="Times New Roman" w:hAnsi="Times New Roman"/>
          <w:b/>
          <w:sz w:val="24"/>
          <w:szCs w:val="24"/>
        </w:rPr>
        <w:t>.</w:t>
      </w:r>
      <w:r w:rsidR="002F3926" w:rsidRPr="005C0605">
        <w:rPr>
          <w:rFonts w:ascii="Times New Roman" w:hAnsi="Times New Roman"/>
          <w:sz w:val="24"/>
          <w:szCs w:val="24"/>
        </w:rPr>
        <w:t xml:space="preserve">Wraz z ofertą składamy następujące  oświadczenia i dokumenty ……………………………………………………………………… </w:t>
      </w:r>
    </w:p>
    <w:p w14:paraId="19CD8389" w14:textId="77777777" w:rsidR="002F3926" w:rsidRPr="005C0605" w:rsidRDefault="002F3926" w:rsidP="00FD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0605"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</w:p>
    <w:p w14:paraId="7C3BD05E" w14:textId="77777777" w:rsidR="002F3926" w:rsidRPr="005C0605" w:rsidRDefault="002F3926" w:rsidP="00FD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0605"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</w:p>
    <w:p w14:paraId="1DB5AFCB" w14:textId="77777777" w:rsidR="002F3926" w:rsidRPr="005C0605" w:rsidRDefault="002F3926" w:rsidP="00FD6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25CC25" w14:textId="77777777" w:rsidR="002F3926" w:rsidRPr="005C0605" w:rsidRDefault="002F3926" w:rsidP="00FD6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1599A1" w14:textId="77777777" w:rsidR="002F3926" w:rsidRPr="005C0605" w:rsidRDefault="002F3926" w:rsidP="00FD6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0605">
        <w:rPr>
          <w:rFonts w:ascii="Times New Roman" w:hAnsi="Times New Roman"/>
          <w:sz w:val="24"/>
          <w:szCs w:val="24"/>
        </w:rPr>
        <w:t>…………………dnia ………… 2023 rok</w:t>
      </w:r>
    </w:p>
    <w:p w14:paraId="36B3AECC" w14:textId="77777777" w:rsidR="002F3926" w:rsidRPr="005C0605" w:rsidRDefault="002F3926" w:rsidP="00FD6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45A4F3" w14:textId="77777777" w:rsidR="002F3926" w:rsidRPr="005C0605" w:rsidRDefault="002F3926" w:rsidP="00FD6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D5B3C6" w14:textId="77777777" w:rsidR="002F3926" w:rsidRPr="005C0605" w:rsidRDefault="002F3926" w:rsidP="00FD609E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 w:rsidRPr="005C0605">
        <w:rPr>
          <w:rFonts w:ascii="Times New Roman" w:hAnsi="Times New Roman"/>
          <w:sz w:val="24"/>
          <w:szCs w:val="24"/>
        </w:rPr>
        <w:t>...................................................................</w:t>
      </w:r>
    </w:p>
    <w:p w14:paraId="195EA74C" w14:textId="0C8336B0" w:rsidR="002F3926" w:rsidRPr="009A6A57" w:rsidRDefault="002F3926" w:rsidP="009A6A57">
      <w:pPr>
        <w:spacing w:after="0" w:line="240" w:lineRule="auto"/>
        <w:ind w:left="5245" w:hanging="289"/>
        <w:jc w:val="center"/>
        <w:rPr>
          <w:rFonts w:ascii="Times New Roman" w:hAnsi="Times New Roman"/>
          <w:sz w:val="20"/>
          <w:szCs w:val="20"/>
        </w:rPr>
      </w:pPr>
      <w:r w:rsidRPr="009A6A57">
        <w:rPr>
          <w:rFonts w:ascii="Times New Roman" w:hAnsi="Times New Roman"/>
          <w:sz w:val="20"/>
          <w:szCs w:val="20"/>
        </w:rPr>
        <w:t>podpis  osoby ( osób ) uprawnionej(ych)                                 do reprezentowania wykonawcy)</w:t>
      </w:r>
    </w:p>
    <w:p w14:paraId="79FA25A5" w14:textId="77777777" w:rsidR="009A6A57" w:rsidRDefault="009A6A57" w:rsidP="009A6A57">
      <w:pPr>
        <w:tabs>
          <w:tab w:val="left" w:pos="80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5F44C575" w14:textId="6E66D4AF" w:rsidR="002F3926" w:rsidRPr="005C0605" w:rsidRDefault="002F3926" w:rsidP="00FD609E">
      <w:pPr>
        <w:tabs>
          <w:tab w:val="left" w:pos="80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05">
        <w:rPr>
          <w:rFonts w:ascii="Times New Roman" w:hAnsi="Times New Roman"/>
          <w:sz w:val="24"/>
          <w:szCs w:val="24"/>
          <w:u w:val="single"/>
        </w:rPr>
        <w:t>Informacja dla wykonawcy:</w:t>
      </w:r>
    </w:p>
    <w:p w14:paraId="6C57F1D8" w14:textId="77777777" w:rsidR="002F3926" w:rsidRPr="005C0605" w:rsidRDefault="002F3926" w:rsidP="00FD60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0605">
        <w:rPr>
          <w:rFonts w:ascii="Times New Roman" w:hAnsi="Times New Roman"/>
          <w:sz w:val="20"/>
          <w:szCs w:val="20"/>
        </w:rPr>
        <w:t>Formularz oferty musi być podpisany przez osobę  lub osoby uprawnione do reprezentowania firmy                                             i  przedłużony wraz z dokumentem ( ami)  potwierdzającymi  prawo do reprezentacji wykonawcy przez osobę podpisującą ofertę.</w:t>
      </w:r>
    </w:p>
    <w:p w14:paraId="04E5CB3B" w14:textId="77777777" w:rsidR="002F3926" w:rsidRPr="005C0605" w:rsidRDefault="002F3926" w:rsidP="00FD609E">
      <w:pPr>
        <w:spacing w:after="0" w:line="240" w:lineRule="auto"/>
        <w:ind w:left="142" w:hanging="142"/>
        <w:jc w:val="both"/>
        <w:rPr>
          <w:rFonts w:ascii="Times New Roman" w:eastAsiaTheme="minorHAnsi" w:hAnsi="Times New Roman"/>
          <w:sz w:val="20"/>
          <w:szCs w:val="20"/>
        </w:rPr>
      </w:pPr>
      <w:r w:rsidRPr="005C0605">
        <w:rPr>
          <w:rFonts w:ascii="Times New Roman" w:hAnsi="Times New Roman"/>
          <w:sz w:val="20"/>
          <w:szCs w:val="20"/>
        </w:rPr>
        <w:t>*</w:t>
      </w:r>
      <w:r w:rsidRPr="005C0605">
        <w:rPr>
          <w:rFonts w:ascii="Times New Roman" w:hAnsi="Times New Roman"/>
          <w:color w:val="000000"/>
          <w:sz w:val="20"/>
          <w:szCs w:val="20"/>
        </w:rPr>
        <w:t xml:space="preserve">W przypadku gdy wykonawca </w:t>
      </w:r>
      <w:r w:rsidRPr="005C0605">
        <w:rPr>
          <w:rFonts w:ascii="Times New Roman" w:hAnsi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EB24F4D" w14:textId="77777777" w:rsidR="002F3926" w:rsidRPr="005C0605" w:rsidRDefault="002F3926" w:rsidP="00FD60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9993802" w14:textId="77777777" w:rsidR="002F3926" w:rsidRPr="005C0605" w:rsidRDefault="002F3926" w:rsidP="00FD60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6066218" w14:textId="77777777" w:rsidR="002F3926" w:rsidRPr="005C0605" w:rsidRDefault="002F3926" w:rsidP="00FD6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082C8C" w14:textId="15CDD930" w:rsidR="000F4CA6" w:rsidRPr="005C0605" w:rsidRDefault="000F4CA6" w:rsidP="00FD609E">
      <w:pPr>
        <w:tabs>
          <w:tab w:val="left" w:pos="32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8C3CC7" w14:textId="77777777" w:rsidR="005C0605" w:rsidRPr="005C0605" w:rsidRDefault="005C0605">
      <w:pPr>
        <w:tabs>
          <w:tab w:val="left" w:pos="32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C0605" w:rsidRPr="005C0605" w:rsidSect="005C207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276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121E4" w14:textId="77777777" w:rsidR="00774B26" w:rsidRDefault="00774B26">
      <w:pPr>
        <w:spacing w:after="0" w:line="240" w:lineRule="auto"/>
      </w:pPr>
      <w:r>
        <w:separator/>
      </w:r>
    </w:p>
  </w:endnote>
  <w:endnote w:type="continuationSeparator" w:id="0">
    <w:p w14:paraId="4319727D" w14:textId="77777777" w:rsidR="00774B26" w:rsidRDefault="00774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4C118" w14:textId="7262D4E6" w:rsidR="000171E1" w:rsidRPr="000171E1" w:rsidRDefault="000171E1" w:rsidP="000171E1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FF0000"/>
      </w:rPr>
    </w:pPr>
    <w:r>
      <w:rPr>
        <w:noProof/>
        <w:lang w:eastAsia="pl-PL"/>
      </w:rPr>
      <w:drawing>
        <wp:inline distT="0" distB="0" distL="0" distR="0" wp14:anchorId="78A9B62F" wp14:editId="21BF1739">
          <wp:extent cx="1706400" cy="903600"/>
          <wp:effectExtent l="0" t="0" r="8255" b="0"/>
          <wp:docPr id="2" name="Obraz 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Calibri"/>
        <w:noProof/>
        <w:color w:val="FF0000"/>
        <w:lang w:eastAsia="pl-PL"/>
      </w:rPr>
      <w:drawing>
        <wp:inline distT="0" distB="0" distL="0" distR="0" wp14:anchorId="3AEA99C8" wp14:editId="551A70B6">
          <wp:extent cx="2247900" cy="777968"/>
          <wp:effectExtent l="0" t="0" r="0" b="0"/>
          <wp:docPr id="3" name="Obraz 3" title="Powiat Aleksandrow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eksandrow_logo_AI_RGB_P_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924" cy="778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B969513" w:rsidR="0079581E" w:rsidRPr="009A1E32" w:rsidRDefault="009A1E32" w:rsidP="00FB1C39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FF0000"/>
      </w:rPr>
    </w:pPr>
    <w:bookmarkStart w:id="2" w:name="_Hlk112365034"/>
    <w:bookmarkStart w:id="3" w:name="_Hlk112365033"/>
    <w:bookmarkStart w:id="4" w:name="_Hlk112363067"/>
    <w:bookmarkStart w:id="5" w:name="_Hlk112363066"/>
    <w:r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6" name="Obraz 6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  <w:r w:rsidR="00FB1C39">
      <w:rPr>
        <w:rFonts w:eastAsia="Calibri"/>
        <w:noProof/>
        <w:color w:val="FF0000"/>
        <w:lang w:eastAsia="pl-PL"/>
      </w:rPr>
      <w:drawing>
        <wp:inline distT="0" distB="0" distL="0" distR="0" wp14:anchorId="0F68A61E" wp14:editId="22727C83">
          <wp:extent cx="2247900" cy="777968"/>
          <wp:effectExtent l="0" t="0" r="0" b="0"/>
          <wp:docPr id="7" name="Obraz 7" title="Powiat Aleksandrow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eksandrow_logo_AI_RGB_P_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924" cy="778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3B210" w14:textId="77777777" w:rsidR="00774B26" w:rsidRDefault="00774B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6388C6" w14:textId="77777777" w:rsidR="00774B26" w:rsidRDefault="00774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2F1F" w14:textId="396DAB61" w:rsidR="000171E1" w:rsidRPr="000171E1" w:rsidRDefault="000171E1" w:rsidP="000171E1">
    <w:pPr>
      <w:pStyle w:val="Nagwek"/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3F54781D" wp14:editId="2690BC24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0974" w14:textId="06160414" w:rsidR="00FA6CB1" w:rsidRPr="000171E1" w:rsidRDefault="00B868F5" w:rsidP="000171E1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" name="Obraz 5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FD24F1"/>
    <w:multiLevelType w:val="hybridMultilevel"/>
    <w:tmpl w:val="6D36511E"/>
    <w:lvl w:ilvl="0" w:tplc="0A8C1FC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8248421">
    <w:abstractNumId w:val="6"/>
  </w:num>
  <w:num w:numId="2" w16cid:durableId="1236158995">
    <w:abstractNumId w:val="5"/>
  </w:num>
  <w:num w:numId="3" w16cid:durableId="129792549">
    <w:abstractNumId w:val="16"/>
  </w:num>
  <w:num w:numId="4" w16cid:durableId="1607157800">
    <w:abstractNumId w:val="14"/>
  </w:num>
  <w:num w:numId="5" w16cid:durableId="129137098">
    <w:abstractNumId w:val="2"/>
  </w:num>
  <w:num w:numId="6" w16cid:durableId="314798279">
    <w:abstractNumId w:val="17"/>
  </w:num>
  <w:num w:numId="7" w16cid:durableId="1926183061">
    <w:abstractNumId w:val="9"/>
  </w:num>
  <w:num w:numId="8" w16cid:durableId="1985157011">
    <w:abstractNumId w:val="1"/>
  </w:num>
  <w:num w:numId="9" w16cid:durableId="372194332">
    <w:abstractNumId w:val="8"/>
  </w:num>
  <w:num w:numId="10" w16cid:durableId="2032879392">
    <w:abstractNumId w:val="10"/>
  </w:num>
  <w:num w:numId="11" w16cid:durableId="430472248">
    <w:abstractNumId w:val="20"/>
  </w:num>
  <w:num w:numId="12" w16cid:durableId="747849575">
    <w:abstractNumId w:val="19"/>
  </w:num>
  <w:num w:numId="13" w16cid:durableId="1838302731">
    <w:abstractNumId w:val="15"/>
  </w:num>
  <w:num w:numId="14" w16cid:durableId="1713070923">
    <w:abstractNumId w:val="11"/>
  </w:num>
  <w:num w:numId="15" w16cid:durableId="1400178597">
    <w:abstractNumId w:val="13"/>
  </w:num>
  <w:num w:numId="16" w16cid:durableId="766853951">
    <w:abstractNumId w:val="18"/>
  </w:num>
  <w:num w:numId="17" w16cid:durableId="1856384011">
    <w:abstractNumId w:val="21"/>
  </w:num>
  <w:num w:numId="18" w16cid:durableId="150408562">
    <w:abstractNumId w:val="12"/>
  </w:num>
  <w:num w:numId="19" w16cid:durableId="579102924">
    <w:abstractNumId w:val="3"/>
  </w:num>
  <w:num w:numId="20" w16cid:durableId="1198931215">
    <w:abstractNumId w:val="7"/>
  </w:num>
  <w:num w:numId="21" w16cid:durableId="129640126">
    <w:abstractNumId w:val="0"/>
  </w:num>
  <w:num w:numId="22" w16cid:durableId="983587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8F5"/>
    <w:rsid w:val="000171E1"/>
    <w:rsid w:val="000477B4"/>
    <w:rsid w:val="00050604"/>
    <w:rsid w:val="00053CA8"/>
    <w:rsid w:val="00077316"/>
    <w:rsid w:val="00091E7E"/>
    <w:rsid w:val="00092842"/>
    <w:rsid w:val="000936B8"/>
    <w:rsid w:val="000A290D"/>
    <w:rsid w:val="000A34FB"/>
    <w:rsid w:val="000A5E0E"/>
    <w:rsid w:val="000B09F4"/>
    <w:rsid w:val="000B2442"/>
    <w:rsid w:val="000D17B2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461E7"/>
    <w:rsid w:val="00250CF3"/>
    <w:rsid w:val="00265742"/>
    <w:rsid w:val="002A3319"/>
    <w:rsid w:val="002D2710"/>
    <w:rsid w:val="002D62F9"/>
    <w:rsid w:val="002F3926"/>
    <w:rsid w:val="0032268E"/>
    <w:rsid w:val="00323140"/>
    <w:rsid w:val="00324541"/>
    <w:rsid w:val="00342BCC"/>
    <w:rsid w:val="0034321A"/>
    <w:rsid w:val="003436A6"/>
    <w:rsid w:val="003523C6"/>
    <w:rsid w:val="00357D2D"/>
    <w:rsid w:val="003761EB"/>
    <w:rsid w:val="00387E8F"/>
    <w:rsid w:val="003A1C0A"/>
    <w:rsid w:val="003B48DF"/>
    <w:rsid w:val="003B68DC"/>
    <w:rsid w:val="003C5F68"/>
    <w:rsid w:val="003E5F06"/>
    <w:rsid w:val="003F0D14"/>
    <w:rsid w:val="00404737"/>
    <w:rsid w:val="0041072C"/>
    <w:rsid w:val="004124EF"/>
    <w:rsid w:val="0043376A"/>
    <w:rsid w:val="00454EFE"/>
    <w:rsid w:val="00461FA6"/>
    <w:rsid w:val="004964FA"/>
    <w:rsid w:val="004A230F"/>
    <w:rsid w:val="004B22CE"/>
    <w:rsid w:val="004B7FC3"/>
    <w:rsid w:val="004D7961"/>
    <w:rsid w:val="004E0639"/>
    <w:rsid w:val="00502415"/>
    <w:rsid w:val="005070F0"/>
    <w:rsid w:val="00521308"/>
    <w:rsid w:val="00542D99"/>
    <w:rsid w:val="00546DEE"/>
    <w:rsid w:val="00567974"/>
    <w:rsid w:val="005B4445"/>
    <w:rsid w:val="005C0605"/>
    <w:rsid w:val="005C2070"/>
    <w:rsid w:val="005E09D8"/>
    <w:rsid w:val="006226A9"/>
    <w:rsid w:val="0062731B"/>
    <w:rsid w:val="00633FB3"/>
    <w:rsid w:val="00644574"/>
    <w:rsid w:val="00645141"/>
    <w:rsid w:val="00645BEE"/>
    <w:rsid w:val="006771E9"/>
    <w:rsid w:val="006A310D"/>
    <w:rsid w:val="006B3880"/>
    <w:rsid w:val="006C1077"/>
    <w:rsid w:val="006E60D7"/>
    <w:rsid w:val="006E6136"/>
    <w:rsid w:val="006F3289"/>
    <w:rsid w:val="0070142F"/>
    <w:rsid w:val="00760BE9"/>
    <w:rsid w:val="00774B26"/>
    <w:rsid w:val="0079581E"/>
    <w:rsid w:val="007C0BE1"/>
    <w:rsid w:val="007C7ECE"/>
    <w:rsid w:val="007D1C8E"/>
    <w:rsid w:val="007D5C63"/>
    <w:rsid w:val="007E008B"/>
    <w:rsid w:val="007E2C1D"/>
    <w:rsid w:val="007E3988"/>
    <w:rsid w:val="007F43B4"/>
    <w:rsid w:val="0080060F"/>
    <w:rsid w:val="008202B0"/>
    <w:rsid w:val="008206D0"/>
    <w:rsid w:val="008228BF"/>
    <w:rsid w:val="00825AE5"/>
    <w:rsid w:val="00850167"/>
    <w:rsid w:val="008570FF"/>
    <w:rsid w:val="00866193"/>
    <w:rsid w:val="00874FD7"/>
    <w:rsid w:val="00882031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537B6"/>
    <w:rsid w:val="00980EC1"/>
    <w:rsid w:val="0099722E"/>
    <w:rsid w:val="009A1E32"/>
    <w:rsid w:val="009A2FE8"/>
    <w:rsid w:val="009A6A57"/>
    <w:rsid w:val="009B60BC"/>
    <w:rsid w:val="009C638C"/>
    <w:rsid w:val="009D0ED7"/>
    <w:rsid w:val="009E3A01"/>
    <w:rsid w:val="00A23326"/>
    <w:rsid w:val="00A24328"/>
    <w:rsid w:val="00A37C35"/>
    <w:rsid w:val="00A45B62"/>
    <w:rsid w:val="00A640A1"/>
    <w:rsid w:val="00A94D81"/>
    <w:rsid w:val="00AA1C80"/>
    <w:rsid w:val="00AB4ACB"/>
    <w:rsid w:val="00AB78C3"/>
    <w:rsid w:val="00AC1539"/>
    <w:rsid w:val="00AC41A8"/>
    <w:rsid w:val="00AD4482"/>
    <w:rsid w:val="00AD4BEB"/>
    <w:rsid w:val="00AE259D"/>
    <w:rsid w:val="00B04DF2"/>
    <w:rsid w:val="00B26F75"/>
    <w:rsid w:val="00B66B2F"/>
    <w:rsid w:val="00B71470"/>
    <w:rsid w:val="00B868F5"/>
    <w:rsid w:val="00B90A5A"/>
    <w:rsid w:val="00BA7D4E"/>
    <w:rsid w:val="00BC3CF5"/>
    <w:rsid w:val="00BD2BDD"/>
    <w:rsid w:val="00C24796"/>
    <w:rsid w:val="00C2636C"/>
    <w:rsid w:val="00C33B20"/>
    <w:rsid w:val="00C4440D"/>
    <w:rsid w:val="00C72B8F"/>
    <w:rsid w:val="00C778D0"/>
    <w:rsid w:val="00CB0288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DF482E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B1C39"/>
    <w:rsid w:val="00FC7274"/>
    <w:rsid w:val="00FD609E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71082F17-354A-43EC-A2FC-B72A83E1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C207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2F3926"/>
    <w:pPr>
      <w:spacing w:before="220"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F3926"/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70B380-B76C-4C2F-A19D-99F113FBB1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125</TotalTime>
  <Pages>1</Pages>
  <Words>676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MirkaS</cp:lastModifiedBy>
  <cp:revision>21</cp:revision>
  <cp:lastPrinted>2023-03-14T10:39:00Z</cp:lastPrinted>
  <dcterms:created xsi:type="dcterms:W3CDTF">2023-01-24T09:26:00Z</dcterms:created>
  <dcterms:modified xsi:type="dcterms:W3CDTF">2023-03-15T09:42:00Z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