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62EAD4AB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Załącznik Nr </w:t>
      </w:r>
      <w:r w:rsidR="00750D74">
        <w:rPr>
          <w:rFonts w:ascii="Times New Roman" w:hAnsi="Times New Roman"/>
          <w:sz w:val="20"/>
          <w:szCs w:val="20"/>
          <w:lang w:eastAsia="pl-PL"/>
        </w:rPr>
        <w:t>4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KRS/CEiDG)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 poz. 835)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first" r:id="rId11"/>
      <w:footerReference w:type="first" r:id="rId12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9D68" w14:textId="77777777" w:rsidR="007E6FA2" w:rsidRDefault="007E6FA2">
      <w:pPr>
        <w:spacing w:after="0" w:line="240" w:lineRule="auto"/>
      </w:pPr>
      <w:r>
        <w:separator/>
      </w:r>
    </w:p>
  </w:endnote>
  <w:endnote w:type="continuationSeparator" w:id="0">
    <w:p w14:paraId="6D1A2460" w14:textId="77777777" w:rsidR="007E6FA2" w:rsidRDefault="007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E041" w14:textId="77777777" w:rsidR="007E6FA2" w:rsidRDefault="007E6F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DEFB3B" w14:textId="77777777" w:rsidR="007E6FA2" w:rsidRDefault="007E6FA2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1B33B744" w:rsidR="00FA6CB1" w:rsidRPr="00312C63" w:rsidRDefault="00B868F5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B564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50D74"/>
    <w:rsid w:val="00760BE9"/>
    <w:rsid w:val="0079581E"/>
    <w:rsid w:val="007C0BE1"/>
    <w:rsid w:val="007C7ECE"/>
    <w:rsid w:val="007D1C8E"/>
    <w:rsid w:val="007E008B"/>
    <w:rsid w:val="007E2C1D"/>
    <w:rsid w:val="007E3988"/>
    <w:rsid w:val="007E6FA2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5B62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C06BD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63C55"/>
    <w:rsid w:val="00FA1C80"/>
    <w:rsid w:val="00FA6CB1"/>
    <w:rsid w:val="00FB1C39"/>
    <w:rsid w:val="00FB68FB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13</cp:revision>
  <cp:lastPrinted>2022-02-09T13:36:00Z</cp:lastPrinted>
  <dcterms:created xsi:type="dcterms:W3CDTF">2023-01-24T09:26:00Z</dcterms:created>
  <dcterms:modified xsi:type="dcterms:W3CDTF">2023-03-13T12:42:00Z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